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F8" w:rsidRPr="00DB5718" w:rsidRDefault="00DA4FF8" w:rsidP="00DA4FF8">
      <w:pPr>
        <w:rPr>
          <w:sz w:val="32"/>
          <w:szCs w:val="32"/>
        </w:rPr>
      </w:pPr>
      <w:r w:rsidRPr="00DB5718">
        <w:rPr>
          <w:sz w:val="32"/>
          <w:szCs w:val="32"/>
        </w:rPr>
        <w:t>Bewerbungsleitfaden</w:t>
      </w:r>
    </w:p>
    <w:p w:rsidR="00DA4FF8" w:rsidRDefault="00DA4FF8" w:rsidP="00DA4FF8">
      <w:pPr>
        <w:jc w:val="both"/>
      </w:pPr>
      <w:r>
        <w:t xml:space="preserve">Sie möchte Ihre Schule für das Fairplay Siegel der Deutschen Soccer Liga vorschlagen? Zeigen Sie uns, warum Sie es </w:t>
      </w:r>
      <w:proofErr w:type="spellStart"/>
      <w:r w:rsidRPr="007E58AA">
        <w:rPr>
          <w:i/>
        </w:rPr>
        <w:t>FAIRdient</w:t>
      </w:r>
      <w:proofErr w:type="spellEnd"/>
      <w:r>
        <w:t xml:space="preserve"> haben. </w:t>
      </w:r>
    </w:p>
    <w:p w:rsidR="00DA4FF8" w:rsidRPr="00DA4FF8" w:rsidRDefault="00DA4FF8" w:rsidP="00A23904">
      <w:pPr>
        <w:spacing w:after="0"/>
        <w:jc w:val="both"/>
      </w:pPr>
    </w:p>
    <w:p w:rsidR="00DA4FF8" w:rsidRPr="00DA4FF8" w:rsidRDefault="00DA4FF8">
      <w:pPr>
        <w:rPr>
          <w:i/>
          <w:sz w:val="24"/>
          <w:szCs w:val="24"/>
        </w:rPr>
      </w:pPr>
      <w:r w:rsidRPr="00DA4FF8">
        <w:rPr>
          <w:i/>
          <w:sz w:val="24"/>
          <w:szCs w:val="24"/>
        </w:rPr>
        <w:t>Für möglichst viel Spielraum</w:t>
      </w:r>
      <w:r>
        <w:rPr>
          <w:i/>
          <w:sz w:val="24"/>
          <w:szCs w:val="24"/>
        </w:rPr>
        <w:t xml:space="preserve"> - wir akzeptieren: </w:t>
      </w:r>
    </w:p>
    <w:p w:rsidR="00DA4FF8" w:rsidRDefault="00DA4FF8" w:rsidP="00DA4FF8">
      <w:pPr>
        <w:pStyle w:val="Listenabsatz"/>
        <w:numPr>
          <w:ilvl w:val="0"/>
          <w:numId w:val="1"/>
        </w:numPr>
      </w:pPr>
      <w:r>
        <w:t>Schriftliche Dokumente, Videoclips mit Ihren Schüler*innen, Portfolio oder Ähnliches</w:t>
      </w:r>
      <w:r w:rsidRPr="00DA4FF8">
        <w:t xml:space="preserve"> </w:t>
      </w:r>
      <w:r w:rsidR="00A23904">
        <w:t xml:space="preserve">über: </w:t>
      </w:r>
    </w:p>
    <w:p w:rsidR="00DA4FF8" w:rsidRDefault="00DA4FF8" w:rsidP="00395726">
      <w:pPr>
        <w:ind w:left="1671"/>
      </w:pPr>
      <w:r>
        <w:t>Einzelne Projekte, Schulkonzepte, Kooperationen, innerschulische Prozesse</w:t>
      </w:r>
      <w:r w:rsidR="00561CCF">
        <w:t xml:space="preserve"> oder </w:t>
      </w:r>
      <w:r w:rsidR="00395726">
        <w:t xml:space="preserve"> </w:t>
      </w:r>
      <w:r w:rsidR="00395726">
        <w:br/>
        <w:t xml:space="preserve">                                              </w:t>
      </w:r>
      <w:r w:rsidR="00561CCF">
        <w:t>Unterrichtsformen</w:t>
      </w:r>
      <w:r>
        <w:t xml:space="preserve">, die Sie als besonders </w:t>
      </w:r>
      <w:r w:rsidRPr="00561CCF">
        <w:rPr>
          <w:i/>
        </w:rPr>
        <w:t xml:space="preserve">fair </w:t>
      </w:r>
      <w:r>
        <w:t>erachten</w:t>
      </w:r>
    </w:p>
    <w:p w:rsidR="006F03CE" w:rsidRPr="006F03CE" w:rsidRDefault="006F03CE" w:rsidP="006F03CE"/>
    <w:p w:rsidR="00DA4FF8" w:rsidRPr="00DA4FF8" w:rsidRDefault="00DA4FF8" w:rsidP="00DA4FF8">
      <w:pPr>
        <w:jc w:val="both"/>
        <w:rPr>
          <w:i/>
          <w:sz w:val="24"/>
          <w:szCs w:val="24"/>
        </w:rPr>
      </w:pPr>
      <w:r w:rsidRPr="00DA4FF8">
        <w:rPr>
          <w:i/>
          <w:sz w:val="24"/>
          <w:szCs w:val="24"/>
        </w:rPr>
        <w:t>Als Rahmenbedingungen benötigen wir folgendes:</w:t>
      </w:r>
    </w:p>
    <w:p w:rsidR="00DA4FF8" w:rsidRDefault="00DA4FF8" w:rsidP="00A35583">
      <w:pPr>
        <w:pStyle w:val="Listenabsatz"/>
        <w:numPr>
          <w:ilvl w:val="0"/>
          <w:numId w:val="2"/>
        </w:numPr>
        <w:rPr>
          <w:i/>
        </w:rPr>
      </w:pPr>
      <w:r>
        <w:t xml:space="preserve">Allgemeine Informationen zu Ihrer Schule </w:t>
      </w:r>
      <w:r w:rsidR="00BC3331" w:rsidRPr="00A35583">
        <w:rPr>
          <w:i/>
        </w:rPr>
        <w:t>(nutzen Sie hierfür bitte das vorgefertigte Formular</w:t>
      </w:r>
      <w:r w:rsidR="003A2683">
        <w:rPr>
          <w:i/>
        </w:rPr>
        <w:t xml:space="preserve"> auf Seite 3</w:t>
      </w:r>
      <w:r w:rsidR="00BC3331" w:rsidRPr="00A35583">
        <w:rPr>
          <w:i/>
        </w:rPr>
        <w:t xml:space="preserve">) </w:t>
      </w:r>
    </w:p>
    <w:p w:rsidR="00A35583" w:rsidRPr="00A35583" w:rsidRDefault="00A35583" w:rsidP="00A35583">
      <w:pPr>
        <w:pStyle w:val="Listenabsatz"/>
        <w:rPr>
          <w:i/>
        </w:rPr>
      </w:pPr>
    </w:p>
    <w:p w:rsidR="00DA4FF8" w:rsidRDefault="00DA4FF8" w:rsidP="00DA4FF8">
      <w:pPr>
        <w:pStyle w:val="Listenabsatz"/>
        <w:numPr>
          <w:ilvl w:val="0"/>
          <w:numId w:val="2"/>
        </w:numPr>
      </w:pPr>
      <w:r>
        <w:t>Darstellung des Bereiches, welchen Sie für das Fairplay Siegel vorschlagen möchten:</w:t>
      </w:r>
    </w:p>
    <w:p w:rsidR="00DA4FF8" w:rsidRDefault="00DA4FF8" w:rsidP="00DA4FF8">
      <w:pPr>
        <w:pStyle w:val="Listenabsatz"/>
      </w:pPr>
    </w:p>
    <w:p w:rsidR="00DA4FF8" w:rsidRDefault="00DA4FF8" w:rsidP="00DA4FF8">
      <w:pPr>
        <w:pStyle w:val="Listenabsatz"/>
        <w:numPr>
          <w:ilvl w:val="1"/>
          <w:numId w:val="2"/>
        </w:numPr>
      </w:pPr>
      <w:r>
        <w:t xml:space="preserve">Detaillierte Beschreibung der Bewerbungsgrundlage </w:t>
      </w:r>
    </w:p>
    <w:p w:rsidR="00DA4FF8" w:rsidRDefault="00DA4FF8" w:rsidP="00DA4FF8">
      <w:pPr>
        <w:pStyle w:val="Listenabsatz"/>
        <w:numPr>
          <w:ilvl w:val="1"/>
          <w:numId w:val="2"/>
        </w:numPr>
      </w:pPr>
      <w:r>
        <w:t>Welche langfristigen Visionen wollen Sie erreichen?</w:t>
      </w:r>
    </w:p>
    <w:p w:rsidR="00DA4FF8" w:rsidRDefault="00DA4FF8" w:rsidP="00DA4FF8">
      <w:pPr>
        <w:pStyle w:val="Listenabsatz"/>
        <w:numPr>
          <w:ilvl w:val="1"/>
          <w:numId w:val="2"/>
        </w:numPr>
      </w:pPr>
      <w:r>
        <w:t xml:space="preserve">Mit welche konkreten Maßnahmen wollen Sie diese Visionen erreichen? </w:t>
      </w:r>
    </w:p>
    <w:p w:rsidR="00DA4FF8" w:rsidRDefault="00DA4FF8" w:rsidP="00DA4FF8">
      <w:pPr>
        <w:pStyle w:val="Listenabsatz"/>
        <w:numPr>
          <w:ilvl w:val="1"/>
          <w:numId w:val="2"/>
        </w:numPr>
      </w:pPr>
      <w:r>
        <w:t>Welche Personengruppe erfährt bzw. erfuhr das pädagogische Engagement?</w:t>
      </w:r>
    </w:p>
    <w:p w:rsidR="00DA4FF8" w:rsidRDefault="00DA4FF8" w:rsidP="00DA4FF8">
      <w:pPr>
        <w:pStyle w:val="Listenabsatz"/>
        <w:numPr>
          <w:ilvl w:val="1"/>
          <w:numId w:val="2"/>
        </w:numPr>
      </w:pPr>
      <w:r w:rsidRPr="00BC7947">
        <w:t xml:space="preserve">Welche Reichweite (Personengruppe, gesamte Einrichtung, </w:t>
      </w:r>
      <w:r>
        <w:t>r</w:t>
      </w:r>
      <w:r w:rsidRPr="00BC7947">
        <w:t>egion</w:t>
      </w:r>
      <w:r>
        <w:t>al) hat das Fairplay an Ihrer Schule</w:t>
      </w:r>
      <w:r w:rsidRPr="00BC7947">
        <w:t>?</w:t>
      </w:r>
    </w:p>
    <w:p w:rsidR="00DA4FF8" w:rsidRDefault="00DA4FF8" w:rsidP="00DA4FF8">
      <w:pPr>
        <w:pStyle w:val="Listenabsatz"/>
      </w:pPr>
    </w:p>
    <w:p w:rsidR="00DA4FF8" w:rsidRDefault="00DA4FF8" w:rsidP="00DA4FF8">
      <w:pPr>
        <w:pStyle w:val="Listenabsatz"/>
        <w:numPr>
          <w:ilvl w:val="0"/>
          <w:numId w:val="2"/>
        </w:numPr>
      </w:pPr>
      <w:r>
        <w:t>Seit wann wird Fairplay an Ihrer Schule umgesetzt?</w:t>
      </w:r>
    </w:p>
    <w:p w:rsidR="00DA4FF8" w:rsidRDefault="00DA4FF8" w:rsidP="00DA4FF8">
      <w:pPr>
        <w:pStyle w:val="Listenabsatz"/>
      </w:pPr>
    </w:p>
    <w:p w:rsidR="00DA4FF8" w:rsidRDefault="00DA4FF8" w:rsidP="00DA4FF8">
      <w:pPr>
        <w:pStyle w:val="Listenabsatz"/>
        <w:numPr>
          <w:ilvl w:val="1"/>
          <w:numId w:val="2"/>
        </w:numPr>
      </w:pPr>
      <w:r>
        <w:t xml:space="preserve">Welche Kerngedanken liegen dem zu Grunde? </w:t>
      </w:r>
    </w:p>
    <w:p w:rsidR="00DA4FF8" w:rsidRDefault="00DA4FF8" w:rsidP="00DA4FF8">
      <w:pPr>
        <w:pStyle w:val="Listenabsatz"/>
        <w:numPr>
          <w:ilvl w:val="1"/>
          <w:numId w:val="2"/>
        </w:numPr>
      </w:pPr>
      <w:r>
        <w:t xml:space="preserve">Auf welche positiven Wirkungen können Sie zurückblicken </w:t>
      </w:r>
      <w:r w:rsidRPr="008C4839">
        <w:rPr>
          <w:i/>
        </w:rPr>
        <w:t>(dies kann auch der eigenen</w:t>
      </w:r>
      <w:r>
        <w:t xml:space="preserve"> </w:t>
      </w:r>
      <w:r w:rsidRPr="008C4839">
        <w:rPr>
          <w:i/>
        </w:rPr>
        <w:t>Einschätzung entsprechen)</w:t>
      </w:r>
    </w:p>
    <w:p w:rsidR="00DA4FF8" w:rsidRDefault="00DA4FF8" w:rsidP="00DA4FF8">
      <w:pPr>
        <w:rPr>
          <w:i/>
          <w:sz w:val="24"/>
        </w:rPr>
      </w:pPr>
      <w:r w:rsidRPr="00DA4FF8">
        <w:rPr>
          <w:i/>
          <w:sz w:val="24"/>
        </w:rPr>
        <w:t>Außerdem</w:t>
      </w:r>
      <w:r>
        <w:rPr>
          <w:i/>
          <w:sz w:val="24"/>
        </w:rPr>
        <w:t xml:space="preserve"> gilt zu</w:t>
      </w:r>
      <w:r w:rsidRPr="00DA4FF8">
        <w:rPr>
          <w:i/>
          <w:sz w:val="24"/>
        </w:rPr>
        <w:t xml:space="preserve"> beachten:</w:t>
      </w:r>
    </w:p>
    <w:p w:rsidR="00DA4FF8" w:rsidRDefault="00DA4FF8" w:rsidP="00DA4FF8">
      <w:pPr>
        <w:pStyle w:val="Listenabsatz"/>
        <w:numPr>
          <w:ilvl w:val="0"/>
          <w:numId w:val="4"/>
        </w:numPr>
      </w:pPr>
      <w:r>
        <w:t xml:space="preserve">Bei schriftlichen Dokumenten bitte den Rahmen von max. </w:t>
      </w:r>
      <w:r w:rsidR="008C2487">
        <w:t>10</w:t>
      </w:r>
      <w:r w:rsidRPr="00DA701A">
        <w:rPr>
          <w:color w:val="FFFFFF" w:themeColor="background1"/>
        </w:rPr>
        <w:t xml:space="preserve"> </w:t>
      </w:r>
      <w:r>
        <w:t>Seiten nicht überschreiten</w:t>
      </w:r>
      <w:r w:rsidR="00DA701A">
        <w:t xml:space="preserve"> </w:t>
      </w:r>
    </w:p>
    <w:p w:rsidR="00DA4FF8" w:rsidRDefault="00DA4FF8" w:rsidP="00DA4FF8">
      <w:pPr>
        <w:pStyle w:val="Listenabsatz"/>
        <w:numPr>
          <w:ilvl w:val="0"/>
          <w:numId w:val="4"/>
        </w:numPr>
      </w:pPr>
      <w:r>
        <w:t>Gerne können Sie Ihrer Bewerbung weiter Anlagen beifügen</w:t>
      </w:r>
      <w:r w:rsidR="00DA701A">
        <w:t xml:space="preserve"> (zählt</w:t>
      </w:r>
      <w:r w:rsidR="00DA701A" w:rsidRPr="00DA701A">
        <w:rPr>
          <w:i/>
        </w:rPr>
        <w:t xml:space="preserve"> nicht</w:t>
      </w:r>
      <w:r w:rsidR="008C2487">
        <w:t xml:space="preserve"> zu den 10</w:t>
      </w:r>
      <w:r w:rsidR="00DA701A">
        <w:t xml:space="preserve"> Seiten)</w:t>
      </w:r>
      <w:r>
        <w:t xml:space="preserve">. Beispielsweise Konzeptpapiere, Evaluationsberichte, Kooperationsberichte, Flyer oder ähnliches. </w:t>
      </w:r>
    </w:p>
    <w:p w:rsidR="004B0924" w:rsidRDefault="004B0924" w:rsidP="00DA4FF8">
      <w:pPr>
        <w:pStyle w:val="Listenabsatz"/>
        <w:numPr>
          <w:ilvl w:val="0"/>
          <w:numId w:val="4"/>
        </w:numPr>
      </w:pPr>
      <w:r>
        <w:t xml:space="preserve">Jedes Jahr wird nur </w:t>
      </w:r>
      <w:r w:rsidRPr="004B0924">
        <w:rPr>
          <w:i/>
        </w:rPr>
        <w:t>eine</w:t>
      </w:r>
      <w:r>
        <w:rPr>
          <w:i/>
        </w:rPr>
        <w:t xml:space="preserve"> </w:t>
      </w:r>
      <w:r>
        <w:t>Schule</w:t>
      </w:r>
      <w:r>
        <w:rPr>
          <w:i/>
        </w:rPr>
        <w:t xml:space="preserve"> </w:t>
      </w:r>
      <w:r>
        <w:t>mit dem Fairplay Siegel der Deutschen Soccer Liga ausgezeichnet werden. Daher bitten wir um aussagekräftige Bewerbungen!</w:t>
      </w:r>
    </w:p>
    <w:p w:rsidR="00DA4FF8" w:rsidRPr="00DA4FF8" w:rsidRDefault="00DA4FF8" w:rsidP="00DA4FF8">
      <w:pPr>
        <w:rPr>
          <w:i/>
          <w:sz w:val="24"/>
          <w:szCs w:val="24"/>
        </w:rPr>
      </w:pPr>
      <w:r w:rsidRPr="00DA4FF8">
        <w:rPr>
          <w:i/>
          <w:sz w:val="24"/>
          <w:szCs w:val="24"/>
        </w:rPr>
        <w:t xml:space="preserve">Bewerbungsschluss: </w:t>
      </w:r>
    </w:p>
    <w:p w:rsidR="00DA4FF8" w:rsidRDefault="00494581" w:rsidP="00DA4FF8">
      <w:pPr>
        <w:pStyle w:val="Listenabsatz"/>
        <w:numPr>
          <w:ilvl w:val="0"/>
          <w:numId w:val="5"/>
        </w:numPr>
      </w:pPr>
      <w:r>
        <w:t>30. September 2021</w:t>
      </w:r>
      <w:r w:rsidR="00DA4FF8">
        <w:t xml:space="preserve"> – später eintreffende Bewerbungen können leider nicht mehr berücksichtigt werden</w:t>
      </w:r>
      <w:r w:rsidR="004B0924">
        <w:t>.</w:t>
      </w:r>
    </w:p>
    <w:p w:rsidR="00DA701A" w:rsidRDefault="00DA701A" w:rsidP="00DA701A">
      <w:pPr>
        <w:rPr>
          <w:i/>
          <w:sz w:val="24"/>
          <w:szCs w:val="24"/>
        </w:rPr>
      </w:pPr>
      <w:r>
        <w:rPr>
          <w:i/>
          <w:sz w:val="24"/>
          <w:szCs w:val="24"/>
        </w:rPr>
        <w:t>Finanzierung des Preises:</w:t>
      </w:r>
    </w:p>
    <w:p w:rsidR="002A0D5C" w:rsidRDefault="00DA701A" w:rsidP="00DA701A">
      <w:r>
        <w:t xml:space="preserve">Die Summe wird </w:t>
      </w:r>
      <w:r w:rsidR="00395726">
        <w:t xml:space="preserve">in Kooperation mit der Galerie Löser aus Erfurt </w:t>
      </w:r>
      <w:r w:rsidR="008C4839">
        <w:t>durch die</w:t>
      </w:r>
      <w:r>
        <w:t xml:space="preserve"> Auktion zweier Gemälde</w:t>
      </w:r>
      <w:r w:rsidR="007321A9">
        <w:t xml:space="preserve"> des Bielefelder Künstlers Heiner Meyer</w:t>
      </w:r>
      <w:r w:rsidR="004B0924">
        <w:t xml:space="preserve"> hervorgehen. D</w:t>
      </w:r>
      <w:r w:rsidR="002451B2">
        <w:t xml:space="preserve">ie Preisträgerschule </w:t>
      </w:r>
      <w:r w:rsidR="004B0924">
        <w:t xml:space="preserve">erhält eine Summe von </w:t>
      </w:r>
      <w:r w:rsidR="002451B2">
        <w:t>mindestens</w:t>
      </w:r>
      <w:r w:rsidR="00395726">
        <w:t xml:space="preserve"> 5000 Euro</w:t>
      </w:r>
      <w:r>
        <w:t>.</w:t>
      </w:r>
      <w:r w:rsidR="002451B2">
        <w:t xml:space="preserve"> *</w:t>
      </w:r>
    </w:p>
    <w:p w:rsidR="00DA701A" w:rsidRPr="002A0D5C" w:rsidRDefault="00DA701A" w:rsidP="00DA701A">
      <w:r w:rsidRPr="00DA701A">
        <w:rPr>
          <w:i/>
          <w:sz w:val="24"/>
          <w:szCs w:val="24"/>
        </w:rPr>
        <w:lastRenderedPageBreak/>
        <w:t>Was erwartet die Preisträgerschule?</w:t>
      </w:r>
    </w:p>
    <w:p w:rsidR="007321A9" w:rsidRDefault="007321A9" w:rsidP="007321A9">
      <w:pPr>
        <w:jc w:val="both"/>
      </w:pPr>
      <w:r>
        <w:t>Die</w:t>
      </w:r>
      <w:r w:rsidR="002451B2">
        <w:t xml:space="preserve"> Verantwortlichen</w:t>
      </w:r>
      <w:r>
        <w:t xml:space="preserve"> der Preisträgerschule erhalten eine Einladung zur Festveranstaltung </w:t>
      </w:r>
      <w:r w:rsidR="002A0D5C">
        <w:t>im</w:t>
      </w:r>
      <w:r>
        <w:t xml:space="preserve"> Hotel zur Wartburg</w:t>
      </w:r>
      <w:r w:rsidR="00494581">
        <w:t>. Die Festveranstaltung findet im Herbst 2021 s</w:t>
      </w:r>
      <w:r w:rsidR="003A2683">
        <w:t xml:space="preserve">tatt. Der genaue Termin </w:t>
      </w:r>
      <w:r w:rsidR="00494581">
        <w:t>wird frühzeitig bekannt gegeben</w:t>
      </w:r>
      <w:r>
        <w:t>. Hier möchten wir Ihnen das Fairplay Siegel überreic</w:t>
      </w:r>
      <w:r w:rsidR="00FA1C4D">
        <w:t xml:space="preserve">hen. </w:t>
      </w:r>
      <w:r w:rsidR="002451B2">
        <w:t>In diesem Rahmen</w:t>
      </w:r>
      <w:r>
        <w:t xml:space="preserve"> </w:t>
      </w:r>
      <w:r w:rsidR="002451B2">
        <w:t>w</w:t>
      </w:r>
      <w:r w:rsidR="003A2683">
        <w:t>erden wir</w:t>
      </w:r>
      <w:r w:rsidR="002451B2">
        <w:t xml:space="preserve"> </w:t>
      </w:r>
      <w:r>
        <w:t xml:space="preserve">die exakte </w:t>
      </w:r>
      <w:r w:rsidR="003A2683">
        <w:t>Höhe der Preissumme bekannt geben</w:t>
      </w:r>
      <w:bookmarkStart w:id="0" w:name="_GoBack"/>
      <w:bookmarkEnd w:id="0"/>
      <w:r>
        <w:t>.</w:t>
      </w:r>
    </w:p>
    <w:p w:rsidR="007321A9" w:rsidRDefault="007321A9" w:rsidP="007321A9">
      <w:pPr>
        <w:jc w:val="both"/>
      </w:pPr>
    </w:p>
    <w:p w:rsidR="007321A9" w:rsidRPr="004B0924" w:rsidRDefault="00FA1C4D" w:rsidP="007321A9">
      <w:pPr>
        <w:jc w:val="both"/>
        <w:rPr>
          <w:i/>
          <w:sz w:val="24"/>
          <w:szCs w:val="24"/>
        </w:rPr>
      </w:pPr>
      <w:r w:rsidRPr="004B0924">
        <w:rPr>
          <w:i/>
          <w:sz w:val="24"/>
          <w:szCs w:val="24"/>
        </w:rPr>
        <w:t>Wie kann das Fairplay Siegel genutzt werden</w:t>
      </w:r>
      <w:r w:rsidR="007321A9" w:rsidRPr="004B0924">
        <w:rPr>
          <w:i/>
          <w:sz w:val="24"/>
          <w:szCs w:val="24"/>
        </w:rPr>
        <w:t>?</w:t>
      </w:r>
    </w:p>
    <w:p w:rsidR="00694184" w:rsidRPr="00694184" w:rsidRDefault="00546A67" w:rsidP="007321A9">
      <w:pPr>
        <w:jc w:val="both"/>
      </w:pPr>
      <w:r>
        <w:t>Neben</w:t>
      </w:r>
      <w:r w:rsidR="00694184">
        <w:t xml:space="preserve"> der sichtbaren Platzierung des</w:t>
      </w:r>
      <w:r>
        <w:t xml:space="preserve"> </w:t>
      </w:r>
      <w:r w:rsidR="00694184">
        <w:t>Fairplay Siegels</w:t>
      </w:r>
      <w:r w:rsidR="002451B2">
        <w:t xml:space="preserve"> in Ihrer Schule</w:t>
      </w:r>
      <w:r>
        <w:t xml:space="preserve"> könn</w:t>
      </w:r>
      <w:r w:rsidR="00D41EB4">
        <w:t>en S</w:t>
      </w:r>
      <w:r>
        <w:t>ie</w:t>
      </w:r>
      <w:r w:rsidR="002451B2">
        <w:t xml:space="preserve"> </w:t>
      </w:r>
      <w:r w:rsidR="00694184">
        <w:t>dieses</w:t>
      </w:r>
      <w:r w:rsidR="00D41EB4">
        <w:t xml:space="preserve"> auf vielfältigen Kommunikations</w:t>
      </w:r>
      <w:r w:rsidR="00FA1C4D">
        <w:t>kanälen einsetzten</w:t>
      </w:r>
      <w:r w:rsidR="002451B2">
        <w:t>. U</w:t>
      </w:r>
      <w:r w:rsidR="00FA1C4D">
        <w:t xml:space="preserve">nd so auf Ihr besonderes Interesse an Fairplay im Schulalltag aufmerksam machen. </w:t>
      </w:r>
      <w:r w:rsidR="002451B2">
        <w:t>Das Preisgeld</w:t>
      </w:r>
      <w:r w:rsidR="00694184">
        <w:t xml:space="preserve"> kann </w:t>
      </w:r>
      <w:r w:rsidR="0087363B">
        <w:t xml:space="preserve">zugunsten </w:t>
      </w:r>
      <w:r w:rsidR="00694184">
        <w:t>weitere</w:t>
      </w:r>
      <w:r w:rsidR="0087363B">
        <w:t>r</w:t>
      </w:r>
      <w:r w:rsidR="00694184">
        <w:t xml:space="preserve"> schulische</w:t>
      </w:r>
      <w:r w:rsidR="0087363B">
        <w:t>r</w:t>
      </w:r>
      <w:r w:rsidR="00694184">
        <w:t xml:space="preserve"> Projekte </w:t>
      </w:r>
      <w:r w:rsidR="0087363B">
        <w:t>Verwendung finden</w:t>
      </w:r>
      <w:r w:rsidR="00694184">
        <w:t xml:space="preserve">. </w:t>
      </w:r>
    </w:p>
    <w:p w:rsidR="00DA701A" w:rsidRDefault="00DA701A" w:rsidP="00DA701A">
      <w:pPr>
        <w:rPr>
          <w:sz w:val="24"/>
          <w:szCs w:val="24"/>
        </w:rPr>
      </w:pPr>
    </w:p>
    <w:p w:rsidR="00057D18" w:rsidRPr="00DA701A" w:rsidRDefault="00057D18" w:rsidP="00DA701A">
      <w:pPr>
        <w:rPr>
          <w:sz w:val="24"/>
          <w:szCs w:val="24"/>
        </w:rPr>
      </w:pPr>
    </w:p>
    <w:p w:rsidR="00DA701A" w:rsidRPr="003A2683" w:rsidRDefault="00DA701A" w:rsidP="00DA701A">
      <w:r>
        <w:t>Schicken Sie Ihre vollständi</w:t>
      </w:r>
      <w:r w:rsidR="00B24C5A">
        <w:t xml:space="preserve">gen Bewerbungsunterlagen bitte </w:t>
      </w:r>
      <w:r>
        <w:t xml:space="preserve">per mail an: </w:t>
      </w:r>
      <w:hyperlink r:id="rId7" w:history="1">
        <w:r w:rsidRPr="003A2683">
          <w:rPr>
            <w:rStyle w:val="Hyperlink"/>
            <w:b/>
            <w:u w:val="none"/>
          </w:rPr>
          <w:t>m.eichner@deutschesoccerliga.de</w:t>
        </w:r>
      </w:hyperlink>
      <w:r w:rsidRPr="003A2683">
        <w:rPr>
          <w:b/>
        </w:rPr>
        <w:t xml:space="preserve"> </w:t>
      </w:r>
    </w:p>
    <w:p w:rsidR="00B24C5A" w:rsidRDefault="00B24C5A" w:rsidP="00DA701A"/>
    <w:p w:rsidR="00DA701A" w:rsidRDefault="00DA701A" w:rsidP="00DA701A">
      <w:r w:rsidRPr="00E54D61">
        <w:t>oder postalisch an</w:t>
      </w:r>
      <w:r w:rsidRPr="00DA701A">
        <w:rPr>
          <w:b/>
        </w:rPr>
        <w:t>:</w:t>
      </w:r>
      <w:r>
        <w:rPr>
          <w:b/>
        </w:rPr>
        <w:t xml:space="preserve"> </w:t>
      </w:r>
      <w:r w:rsidR="00A23904">
        <w:rPr>
          <w:b/>
        </w:rPr>
        <w:tab/>
      </w:r>
      <w:r w:rsidR="00A23904">
        <w:rPr>
          <w:b/>
        </w:rPr>
        <w:tab/>
      </w:r>
      <w:r w:rsidRPr="00DE2065">
        <w:t>Deutsche Soccer Liga e.V.</w:t>
      </w:r>
    </w:p>
    <w:p w:rsidR="007321A9" w:rsidRPr="00DA701A" w:rsidRDefault="00803F5F" w:rsidP="00DA701A">
      <w:pPr>
        <w:rPr>
          <w:b/>
        </w:rPr>
      </w:pPr>
      <w:r>
        <w:tab/>
      </w:r>
      <w:r>
        <w:tab/>
      </w:r>
      <w:r>
        <w:tab/>
      </w:r>
      <w:r>
        <w:tab/>
        <w:t xml:space="preserve">z. Hd. Myra Eichner </w:t>
      </w:r>
    </w:p>
    <w:p w:rsidR="00DA701A" w:rsidRPr="00DE2065" w:rsidRDefault="00DA701A" w:rsidP="00DA701A">
      <w:pPr>
        <w:spacing w:line="276" w:lineRule="auto"/>
        <w:ind w:left="1416"/>
      </w:pPr>
      <w:r>
        <w:t xml:space="preserve">       </w:t>
      </w:r>
      <w:r w:rsidR="00A23904">
        <w:tab/>
      </w:r>
      <w:r w:rsidR="00A23904">
        <w:tab/>
      </w:r>
      <w:r w:rsidR="00494581">
        <w:t>Kalkreiß</w:t>
      </w:r>
      <w:r w:rsidRPr="00DE2065">
        <w:t>e 6</w:t>
      </w:r>
    </w:p>
    <w:p w:rsidR="00DA701A" w:rsidRDefault="00DA701A" w:rsidP="00DA701A">
      <w:pPr>
        <w:spacing w:line="276" w:lineRule="auto"/>
        <w:ind w:left="708" w:firstLine="708"/>
      </w:pPr>
      <w:r>
        <w:t xml:space="preserve">     </w:t>
      </w:r>
      <w:r w:rsidR="00A23904">
        <w:tab/>
      </w:r>
      <w:r w:rsidR="00A23904">
        <w:tab/>
      </w:r>
      <w:r w:rsidRPr="00DE2065">
        <w:t>99085 Erfurt</w:t>
      </w:r>
    </w:p>
    <w:p w:rsidR="008C2487" w:rsidRDefault="008C2487" w:rsidP="008C2487">
      <w:pPr>
        <w:spacing w:line="276" w:lineRule="auto"/>
      </w:pPr>
    </w:p>
    <w:p w:rsidR="004B0924" w:rsidRDefault="004B0924">
      <w:pPr>
        <w:spacing w:line="276" w:lineRule="auto"/>
      </w:pPr>
    </w:p>
    <w:p w:rsidR="00561CCF" w:rsidRDefault="00561CCF">
      <w:pPr>
        <w:spacing w:line="276" w:lineRule="auto"/>
      </w:pPr>
    </w:p>
    <w:p w:rsidR="00561CCF" w:rsidRDefault="00561CCF">
      <w:pPr>
        <w:spacing w:line="276" w:lineRule="auto"/>
      </w:pPr>
    </w:p>
    <w:p w:rsidR="00561CCF" w:rsidRDefault="00561CCF">
      <w:pPr>
        <w:spacing w:line="276" w:lineRule="auto"/>
      </w:pPr>
    </w:p>
    <w:p w:rsidR="00A35583" w:rsidRDefault="00A35583">
      <w:pPr>
        <w:spacing w:line="276" w:lineRule="auto"/>
      </w:pPr>
    </w:p>
    <w:p w:rsidR="00A35583" w:rsidRDefault="00A35583">
      <w:pPr>
        <w:spacing w:line="276" w:lineRule="auto"/>
      </w:pPr>
    </w:p>
    <w:p w:rsidR="002A0D5C" w:rsidRDefault="002A0D5C">
      <w:pPr>
        <w:spacing w:line="276" w:lineRule="auto"/>
      </w:pPr>
    </w:p>
    <w:p w:rsidR="002A0D5C" w:rsidRDefault="002A0D5C">
      <w:pPr>
        <w:spacing w:line="276" w:lineRule="auto"/>
      </w:pPr>
    </w:p>
    <w:p w:rsidR="00561CCF" w:rsidRDefault="00561CCF">
      <w:pPr>
        <w:spacing w:line="276" w:lineRule="auto"/>
      </w:pPr>
    </w:p>
    <w:p w:rsidR="00561CCF" w:rsidRDefault="00561CCF">
      <w:pPr>
        <w:spacing w:line="276" w:lineRule="auto"/>
      </w:pPr>
    </w:p>
    <w:p w:rsidR="002A0D5C" w:rsidRDefault="002A0D5C" w:rsidP="002A0D5C">
      <w:pPr>
        <w:spacing w:line="276" w:lineRule="auto"/>
      </w:pPr>
      <w:r>
        <w:t>Es gelten die Datenschutzrichtlinien der Deutschen Soccer Liga. Ihre Daten werden selbstverständlich vertraulich behandelt und gelangen nicht in die Hände von unbefugten Dritten.</w:t>
      </w:r>
    </w:p>
    <w:p w:rsidR="002A0D5C" w:rsidRDefault="002A0D5C" w:rsidP="002A0D5C">
      <w:pPr>
        <w:spacing w:line="276" w:lineRule="auto"/>
        <w:rPr>
          <w:sz w:val="18"/>
        </w:rPr>
      </w:pPr>
      <w:r w:rsidRPr="002451B2">
        <w:rPr>
          <w:sz w:val="18"/>
        </w:rPr>
        <w:t xml:space="preserve"> *Der Rechtsweg ist ausgeschlossen. </w:t>
      </w:r>
    </w:p>
    <w:p w:rsidR="00561CCF" w:rsidRPr="002A0D5C" w:rsidRDefault="00561CCF" w:rsidP="002A0D5C">
      <w:pPr>
        <w:spacing w:line="276" w:lineRule="auto"/>
        <w:rPr>
          <w:sz w:val="18"/>
        </w:rPr>
      </w:pPr>
      <w:r>
        <w:rPr>
          <w:sz w:val="32"/>
          <w:szCs w:val="32"/>
        </w:rPr>
        <w:lastRenderedPageBreak/>
        <w:t>Zu 1:</w:t>
      </w:r>
      <w:r w:rsidRPr="000D4F7A">
        <w:rPr>
          <w:sz w:val="32"/>
          <w:szCs w:val="32"/>
        </w:rPr>
        <w:t xml:space="preserve"> Angaben zur Schule</w:t>
      </w:r>
    </w:p>
    <w:p w:rsidR="00561CCF" w:rsidRPr="000D4F7A" w:rsidRDefault="00561CCF" w:rsidP="00561CCF">
      <w:r>
        <w:t xml:space="preserve">Bitte füllen Sie dieses Formular </w:t>
      </w:r>
      <w:r w:rsidRPr="000D4F7A">
        <w:t>vollständig aus</w:t>
      </w:r>
      <w:r>
        <w:t xml:space="preserve"> und fügen</w:t>
      </w:r>
      <w:r w:rsidR="002A0D5C">
        <w:t xml:space="preserve"> Sie</w:t>
      </w:r>
      <w:r>
        <w:t xml:space="preserve"> es Ihrer Bewerbung bei.</w:t>
      </w:r>
    </w:p>
    <w:tbl>
      <w:tblPr>
        <w:tblStyle w:val="EinfacheTabelle1"/>
        <w:tblpPr w:leftFromText="141" w:rightFromText="141" w:vertAnchor="text" w:horzAnchor="margin" w:tblpY="70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561CCF" w:rsidTr="00561C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Name der Schule</w:t>
            </w:r>
            <w:r>
              <w:rPr>
                <w:b w:val="0"/>
              </w:rPr>
              <w:t>: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CCF" w:rsidTr="0056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>
              <w:rPr>
                <w:b w:val="0"/>
              </w:rPr>
              <w:t>Ansprechpartner/</w:t>
            </w:r>
            <w:r w:rsidRPr="000D4F7A">
              <w:rPr>
                <w:b w:val="0"/>
              </w:rPr>
              <w:t>in:</w:t>
            </w:r>
            <w:r w:rsidRPr="000D4F7A">
              <w:rPr>
                <w:b w:val="0"/>
              </w:rPr>
              <w:br/>
            </w:r>
            <w:r w:rsidRPr="000D4F7A">
              <w:rPr>
                <w:b w:val="0"/>
                <w:i/>
                <w:sz w:val="20"/>
                <w:szCs w:val="20"/>
              </w:rPr>
              <w:t>(Titel, Vor- und Nachname)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CCF" w:rsidTr="00561CCF">
        <w:trPr>
          <w:trHeight w:val="1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Anschrift: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CCF" w:rsidTr="0056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Telefon: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CCF" w:rsidTr="00561CCF">
        <w:trPr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Website: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CCF" w:rsidTr="0056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Schulträger:</w:t>
            </w:r>
            <w:r w:rsidRPr="000D4F7A">
              <w:rPr>
                <w:b w:val="0"/>
              </w:rPr>
              <w:br/>
            </w:r>
            <w:r w:rsidRPr="000D4F7A">
              <w:rPr>
                <w:b w:val="0"/>
                <w:i/>
                <w:sz w:val="20"/>
                <w:szCs w:val="20"/>
              </w:rPr>
              <w:t>(bitte auswählen)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0CB160" wp14:editId="4FFD7FF9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B2CEA0" id="Rechteck 4" o:spid="_x0000_s1026" style="position:absolute;margin-left:26.3pt;margin-top:4.65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" fillcolor="white [3201]" strokecolor="black [3213]" strokeweight="1.5pt"/>
                  </w:pict>
                </mc:Fallback>
              </mc:AlternateContent>
            </w:r>
            <w:r>
              <w:t xml:space="preserve">                     Staatlicher Träger    </w:t>
            </w:r>
          </w:p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B2353F7" wp14:editId="255902C6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213995</wp:posOffset>
                      </wp:positionV>
                      <wp:extent cx="114300" cy="114300"/>
                      <wp:effectExtent l="0" t="0" r="19050" b="1905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8C3B7CE" id="Rechteck 1" o:spid="_x0000_s1026" style="position:absolute;margin-left:26.05pt;margin-top:16.8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CC29D0" wp14:editId="4D6D0021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0" t="0" r="19050" b="1905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E89F9D" id="Rechteck 3" o:spid="_x0000_s1026" style="position:absolute;margin-left:26.3pt;margin-top:4.15pt;width:9pt;height: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>
              <w:t xml:space="preserve">                     Privater Träger  </w:t>
            </w:r>
            <w:r>
              <w:br/>
              <w:t xml:space="preserve">                     Sonstiger Träger                  </w:t>
            </w:r>
          </w:p>
        </w:tc>
      </w:tr>
      <w:tr w:rsidR="00561CCF" w:rsidTr="00561CCF">
        <w:trPr>
          <w:trHeight w:val="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Schulart:</w:t>
            </w:r>
          </w:p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  <w:i/>
                <w:sz w:val="20"/>
                <w:szCs w:val="20"/>
              </w:rPr>
              <w:t>(bitte auswählen)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9AADD95" wp14:editId="5B039709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48CFFD0" id="Rechteck 5" o:spid="_x0000_s1026" style="position:absolute;margin-left:26.3pt;margin-top:4.65pt;width:9pt;height: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" fillcolor="white [3201]" strokecolor="black [3213]" strokeweight="1.5pt"/>
                  </w:pict>
                </mc:Fallback>
              </mc:AlternateContent>
            </w:r>
            <w:r>
              <w:t xml:space="preserve">                     Grundschule    </w:t>
            </w:r>
          </w:p>
          <w:p w:rsidR="00561CCF" w:rsidRDefault="00561CCF" w:rsidP="00561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C6226A" wp14:editId="532316CC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213995</wp:posOffset>
                      </wp:positionV>
                      <wp:extent cx="114300" cy="114300"/>
                      <wp:effectExtent l="0" t="0" r="19050" b="1905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6C93F6" id="Rechteck 6" o:spid="_x0000_s1026" style="position:absolute;margin-left:26.05pt;margin-top:16.85pt;width:9pt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42E653B" wp14:editId="02EE491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0" t="0" r="19050" b="19050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B7B2CF" id="Rechteck 7" o:spid="_x0000_s1026" style="position:absolute;margin-left:26.3pt;margin-top:4.15pt;width:9pt;height: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>
              <w:t xml:space="preserve">                     Weiterführende Schule</w:t>
            </w:r>
            <w:r>
              <w:br/>
              <w:t xml:space="preserve">                     Berufliche Schule          </w:t>
            </w:r>
          </w:p>
        </w:tc>
      </w:tr>
      <w:tr w:rsidR="00561CCF" w:rsidTr="0056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Ganztag:</w:t>
            </w:r>
            <w:r w:rsidRPr="000D4F7A">
              <w:rPr>
                <w:b w:val="0"/>
              </w:rPr>
              <w:br/>
            </w:r>
            <w:r w:rsidRPr="000D4F7A">
              <w:rPr>
                <w:b w:val="0"/>
                <w:i/>
                <w:sz w:val="20"/>
                <w:szCs w:val="20"/>
              </w:rPr>
              <w:t>(bitte auswählen)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77148F" wp14:editId="155C6894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14" name="Rechteck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CF66E2" id="Rechteck 14" o:spid="_x0000_s1026" style="position:absolute;margin-left:26.3pt;margin-top:4.65pt;width:9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" fillcolor="white [3201]" strokecolor="black [3213]" strokeweight="1.5pt"/>
                  </w:pict>
                </mc:Fallback>
              </mc:AlternateContent>
            </w:r>
            <w:r>
              <w:t xml:space="preserve">                     offen</w:t>
            </w:r>
          </w:p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24A9D6" wp14:editId="3A942430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213995</wp:posOffset>
                      </wp:positionV>
                      <wp:extent cx="114300" cy="114300"/>
                      <wp:effectExtent l="0" t="0" r="19050" b="19050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B34D4" id="Rechteck 15" o:spid="_x0000_s1026" style="position:absolute;margin-left:26.05pt;margin-top:16.85pt;width:9pt;height: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03D126D" wp14:editId="21F8BE9C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0" t="0" r="19050" b="19050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E0BB5" id="Rechteck 16" o:spid="_x0000_s1026" style="position:absolute;margin-left:26.3pt;margin-top:4.15pt;width:9pt;height: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>
              <w:t xml:space="preserve">                     teilgebunden</w:t>
            </w:r>
            <w:r>
              <w:br/>
              <w:t xml:space="preserve">                     gebunden</w:t>
            </w:r>
          </w:p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EB5266F" wp14:editId="66906044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D94085" id="Rechteck 17" o:spid="_x0000_s1026" style="position:absolute;margin-left:26.3pt;margin-top:4.65pt;width:9pt;height: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" fillcolor="white [3201]" strokecolor="black [3213]" strokeweight="1.5pt"/>
                  </w:pict>
                </mc:Fallback>
              </mc:AlternateContent>
            </w:r>
            <w:r>
              <w:t xml:space="preserve">                     Kein Ganztag</w:t>
            </w:r>
          </w:p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lang w:eastAsia="de-DE"/>
              </w:rPr>
            </w:pPr>
          </w:p>
        </w:tc>
      </w:tr>
      <w:tr w:rsidR="00561CCF" w:rsidTr="00561CCF">
        <w:trPr>
          <w:trHeight w:val="15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>
              <w:rPr>
                <w:b w:val="0"/>
              </w:rPr>
              <w:t>Anzahl der Schüler/</w:t>
            </w:r>
            <w:r w:rsidRPr="000D4F7A">
              <w:rPr>
                <w:b w:val="0"/>
              </w:rPr>
              <w:t>innen:</w:t>
            </w:r>
          </w:p>
          <w:p w:rsidR="00561CCF" w:rsidRPr="000D4F7A" w:rsidRDefault="00561CCF" w:rsidP="00561CCF">
            <w:pPr>
              <w:rPr>
                <w:b w:val="0"/>
              </w:rPr>
            </w:pPr>
          </w:p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Anzahl der Klassen:</w:t>
            </w:r>
          </w:p>
          <w:p w:rsidR="00561CCF" w:rsidRPr="000D4F7A" w:rsidRDefault="00561CCF" w:rsidP="00561CCF">
            <w:pPr>
              <w:rPr>
                <w:b w:val="0"/>
              </w:rPr>
            </w:pPr>
          </w:p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Anzahl der Klassenstufen: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CCF" w:rsidTr="0056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>
              <w:rPr>
                <w:b w:val="0"/>
              </w:rPr>
              <w:t>Anzahl der Lehrer/</w:t>
            </w:r>
            <w:r w:rsidRPr="000D4F7A">
              <w:rPr>
                <w:b w:val="0"/>
              </w:rPr>
              <w:t>innen: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61CCF" w:rsidTr="00561CCF">
        <w:trPr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Sonstige Mitarbeiter:</w:t>
            </w:r>
            <w:r w:rsidRPr="000D4F7A">
              <w:rPr>
                <w:b w:val="0"/>
              </w:rPr>
              <w:br/>
            </w:r>
            <w:r w:rsidRPr="000D4F7A">
              <w:rPr>
                <w:b w:val="0"/>
                <w:i/>
                <w:sz w:val="20"/>
                <w:szCs w:val="20"/>
              </w:rPr>
              <w:t>(Anzahl)</w:t>
            </w:r>
            <w:r w:rsidRPr="000D4F7A">
              <w:rPr>
                <w:b w:val="0"/>
              </w:rPr>
              <w:t xml:space="preserve"> 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61CCF" w:rsidTr="00561C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vAlign w:val="center"/>
          </w:tcPr>
          <w:p w:rsidR="00561CCF" w:rsidRPr="000D4F7A" w:rsidRDefault="00561CCF" w:rsidP="00561CCF">
            <w:pPr>
              <w:rPr>
                <w:b w:val="0"/>
              </w:rPr>
            </w:pPr>
            <w:r w:rsidRPr="000D4F7A">
              <w:rPr>
                <w:b w:val="0"/>
              </w:rPr>
              <w:t>Einzugsgebiet:</w:t>
            </w:r>
            <w:r w:rsidRPr="000D4F7A">
              <w:rPr>
                <w:b w:val="0"/>
              </w:rPr>
              <w:br/>
            </w:r>
            <w:r w:rsidRPr="000D4F7A">
              <w:rPr>
                <w:b w:val="0"/>
                <w:i/>
                <w:sz w:val="20"/>
                <w:szCs w:val="20"/>
              </w:rPr>
              <w:t>(mehrere Ankreuzungen möglich)</w:t>
            </w:r>
          </w:p>
        </w:tc>
        <w:tc>
          <w:tcPr>
            <w:tcW w:w="6373" w:type="dxa"/>
            <w:vAlign w:val="center"/>
          </w:tcPr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C9F8C7" wp14:editId="1E59CF99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F1D90C" id="Rechteck 8" o:spid="_x0000_s1026" style="position:absolute;margin-left:26.3pt;margin-top:4.65pt;width:9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" fillcolor="white [3201]" strokecolor="black [3213]" strokeweight="1.5pt"/>
                  </w:pict>
                </mc:Fallback>
              </mc:AlternateContent>
            </w:r>
            <w:r>
              <w:t xml:space="preserve">                     Großstadt</w:t>
            </w:r>
          </w:p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7DEA3C" wp14:editId="578FEED7">
                      <wp:simplePos x="0" y="0"/>
                      <wp:positionH relativeFrom="column">
                        <wp:posOffset>330835</wp:posOffset>
                      </wp:positionH>
                      <wp:positionV relativeFrom="paragraph">
                        <wp:posOffset>213995</wp:posOffset>
                      </wp:positionV>
                      <wp:extent cx="114300" cy="114300"/>
                      <wp:effectExtent l="0" t="0" r="19050" b="1905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4D875C" id="Rechteck 9" o:spid="_x0000_s1026" style="position:absolute;margin-left:26.05pt;margin-top:16.85pt;width:9pt;height: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" fillcolor="white [3201]" strokecolor="black [3213]" strokeweight="1.5pt"/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CA8F70" wp14:editId="40ED93A7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52705</wp:posOffset>
                      </wp:positionV>
                      <wp:extent cx="114300" cy="114300"/>
                      <wp:effectExtent l="0" t="0" r="19050" b="1905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CB818" id="Rechteck 10" o:spid="_x0000_s1026" style="position:absolute;margin-left:26.3pt;margin-top:4.15pt;width:9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>
              <w:t xml:space="preserve">                     Klein-/Mittelstadt</w:t>
            </w:r>
            <w:r>
              <w:br/>
              <w:t xml:space="preserve">                     Ländliche Region</w:t>
            </w:r>
          </w:p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4650F2" wp14:editId="259C479B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0" t="0" r="19050" b="19050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35465F" id="Rechteck 11" o:spid="_x0000_s1026" style="position:absolute;margin-left:26.3pt;margin-top:4.65pt;width:9pt;height: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" fillcolor="white [3201]" strokecolor="black [3213]" strokeweight="1.5pt"/>
                  </w:pict>
                </mc:Fallback>
              </mc:AlternateContent>
            </w:r>
            <w:r>
              <w:t xml:space="preserve">                     Sonstiges: </w:t>
            </w:r>
          </w:p>
          <w:p w:rsidR="00561CCF" w:rsidRDefault="00561CCF" w:rsidP="00561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</w:tc>
      </w:tr>
    </w:tbl>
    <w:p w:rsidR="00561CCF" w:rsidRPr="002451B2" w:rsidRDefault="00561CCF">
      <w:pPr>
        <w:spacing w:line="276" w:lineRule="auto"/>
      </w:pPr>
    </w:p>
    <w:sectPr w:rsidR="00561CCF" w:rsidRPr="002451B2" w:rsidSect="003A2683">
      <w:footerReference w:type="even" r:id="rId8"/>
      <w:footerReference w:type="default" r:id="rId9"/>
      <w:footerReference w:type="first" r:id="rId10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683" w:rsidRDefault="003A2683" w:rsidP="003A2683">
      <w:pPr>
        <w:spacing w:after="0" w:line="240" w:lineRule="auto"/>
      </w:pPr>
      <w:r>
        <w:separator/>
      </w:r>
    </w:p>
  </w:endnote>
  <w:endnote w:type="continuationSeparator" w:id="0">
    <w:p w:rsidR="003A2683" w:rsidRDefault="003A2683" w:rsidP="003A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83" w:rsidRDefault="003A2683">
    <w:pPr>
      <w:pStyle w:val="Fuzeile"/>
    </w:pPr>
    <w:r>
      <w:tab/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83" w:rsidRDefault="003A2683">
    <w:pPr>
      <w:pStyle w:val="Fuzeile"/>
    </w:pPr>
    <w:r>
      <w:tab/>
    </w:r>
  </w:p>
  <w:p w:rsidR="003A2683" w:rsidRDefault="003A268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683" w:rsidRDefault="003A2683">
    <w:pPr>
      <w:pStyle w:val="Fuzeile"/>
    </w:pPr>
    <w: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683" w:rsidRDefault="003A2683" w:rsidP="003A2683">
      <w:pPr>
        <w:spacing w:after="0" w:line="240" w:lineRule="auto"/>
      </w:pPr>
      <w:r>
        <w:separator/>
      </w:r>
    </w:p>
  </w:footnote>
  <w:footnote w:type="continuationSeparator" w:id="0">
    <w:p w:rsidR="003A2683" w:rsidRDefault="003A2683" w:rsidP="003A26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7B04"/>
    <w:multiLevelType w:val="hybridMultilevel"/>
    <w:tmpl w:val="C0DEAC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5665"/>
    <w:multiLevelType w:val="multilevel"/>
    <w:tmpl w:val="243C9C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2" w15:restartNumberingAfterBreak="0">
    <w:nsid w:val="3F1C4D9F"/>
    <w:multiLevelType w:val="hybridMultilevel"/>
    <w:tmpl w:val="56FC5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965EE"/>
    <w:multiLevelType w:val="hybridMultilevel"/>
    <w:tmpl w:val="1E6214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2517"/>
    <w:multiLevelType w:val="hybridMultilevel"/>
    <w:tmpl w:val="E384DE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54302"/>
    <w:multiLevelType w:val="hybridMultilevel"/>
    <w:tmpl w:val="78C0D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A0B24"/>
    <w:multiLevelType w:val="hybridMultilevel"/>
    <w:tmpl w:val="1E8C216E"/>
    <w:lvl w:ilvl="0" w:tplc="55AE77C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F52793"/>
    <w:multiLevelType w:val="hybridMultilevel"/>
    <w:tmpl w:val="92BE20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E3016"/>
    <w:multiLevelType w:val="multilevel"/>
    <w:tmpl w:val="243C9C4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F8"/>
    <w:rsid w:val="00057D18"/>
    <w:rsid w:val="002451B2"/>
    <w:rsid w:val="002A0D5C"/>
    <w:rsid w:val="0031532E"/>
    <w:rsid w:val="00395726"/>
    <w:rsid w:val="003A2683"/>
    <w:rsid w:val="00494581"/>
    <w:rsid w:val="004B0924"/>
    <w:rsid w:val="00546A67"/>
    <w:rsid w:val="00561CCF"/>
    <w:rsid w:val="00694184"/>
    <w:rsid w:val="006F03CE"/>
    <w:rsid w:val="007321A9"/>
    <w:rsid w:val="00803F5F"/>
    <w:rsid w:val="008511F2"/>
    <w:rsid w:val="0087363B"/>
    <w:rsid w:val="008B6489"/>
    <w:rsid w:val="008C2487"/>
    <w:rsid w:val="008C4839"/>
    <w:rsid w:val="008D3702"/>
    <w:rsid w:val="00A23904"/>
    <w:rsid w:val="00A35583"/>
    <w:rsid w:val="00A929DC"/>
    <w:rsid w:val="00B24C5A"/>
    <w:rsid w:val="00BC3331"/>
    <w:rsid w:val="00D41EB4"/>
    <w:rsid w:val="00DA4FF8"/>
    <w:rsid w:val="00DA701A"/>
    <w:rsid w:val="00F25232"/>
    <w:rsid w:val="00FA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77BD"/>
  <w15:chartTrackingRefBased/>
  <w15:docId w15:val="{0378C160-95D1-4AF9-9D78-98F3D2FF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A4F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A4FF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DA701A"/>
    <w:rPr>
      <w:color w:val="0563C1" w:themeColor="hyperlink"/>
      <w:u w:val="single"/>
    </w:rPr>
  </w:style>
  <w:style w:type="table" w:styleId="EinfacheTabelle1">
    <w:name w:val="Plain Table 1"/>
    <w:basedOn w:val="NormaleTabelle"/>
    <w:uiPriority w:val="41"/>
    <w:rsid w:val="00561CC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3A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2683"/>
  </w:style>
  <w:style w:type="paragraph" w:styleId="Fuzeile">
    <w:name w:val="footer"/>
    <w:basedOn w:val="Standard"/>
    <w:link w:val="FuzeileZchn"/>
    <w:uiPriority w:val="99"/>
    <w:unhideWhenUsed/>
    <w:rsid w:val="003A2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26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.eichner@deutschesoccerliga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C0392C6C</Template>
  <TotalTime>0</TotalTime>
  <Pages>3</Pages>
  <Words>596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Eichner</dc:creator>
  <cp:keywords/>
  <dc:description/>
  <cp:lastModifiedBy>Myra Eichner</cp:lastModifiedBy>
  <cp:revision>16</cp:revision>
  <dcterms:created xsi:type="dcterms:W3CDTF">2019-11-12T13:42:00Z</dcterms:created>
  <dcterms:modified xsi:type="dcterms:W3CDTF">2020-05-05T09:38:00Z</dcterms:modified>
</cp:coreProperties>
</file>